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E6373" w14:textId="77777777" w:rsidR="002B4C17" w:rsidRDefault="00D91CD2">
      <w:pPr>
        <w:autoSpaceDE w:val="0"/>
        <w:ind w:left="0" w:firstLine="0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bookmarkStart w:id="0" w:name="_GoBack"/>
      <w:bookmarkEnd w:id="0"/>
      <w:r>
        <w:rPr>
          <w:rFonts w:ascii="TimesNewRoman,Bold" w:hAnsi="TimesNewRoman,Bold" w:cs="TimesNewRoman,Bold"/>
          <w:b/>
          <w:bCs/>
          <w:sz w:val="28"/>
          <w:szCs w:val="28"/>
        </w:rPr>
        <w:t>OBECNÍ ÚŘAD OUDOLEŇ</w:t>
      </w:r>
    </w:p>
    <w:p w14:paraId="2FBA1E9A" w14:textId="77777777" w:rsidR="002B4C17" w:rsidRDefault="00D91CD2">
      <w:pPr>
        <w:autoSpaceDE w:val="0"/>
        <w:ind w:left="0" w:firstLine="0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Oudoleň 123, 582 24 Oudoleň</w:t>
      </w:r>
    </w:p>
    <w:p w14:paraId="1234BC1C" w14:textId="77777777" w:rsidR="002B4C17" w:rsidRDefault="00D91CD2">
      <w:pPr>
        <w:autoSpaceDE w:val="0"/>
        <w:ind w:left="0" w:firstLine="0"/>
        <w:jc w:val="lef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-------------------------------------------------------------------------------------------------</w:t>
      </w:r>
    </w:p>
    <w:p w14:paraId="0C214090" w14:textId="77777777" w:rsidR="002B4C17" w:rsidRDefault="002B4C17">
      <w:pPr>
        <w:autoSpaceDE w:val="0"/>
        <w:ind w:left="0" w:firstLine="0"/>
        <w:jc w:val="left"/>
        <w:rPr>
          <w:rFonts w:ascii="TimesNewRoman" w:hAnsi="TimesNewRoman" w:cs="TimesNewRoman"/>
          <w:sz w:val="28"/>
          <w:szCs w:val="28"/>
        </w:rPr>
      </w:pPr>
    </w:p>
    <w:p w14:paraId="72B6853D" w14:textId="77777777" w:rsidR="002B4C17" w:rsidRDefault="00D91CD2">
      <w:pPr>
        <w:autoSpaceDE w:val="0"/>
        <w:ind w:left="0" w:firstLine="0"/>
        <w:jc w:val="lef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ŽÁDOST O POVOLENÍ KÁCENÍ DŘEVIN ROSTOUCÍCH MIMO LES</w:t>
      </w:r>
    </w:p>
    <w:p w14:paraId="5F226673" w14:textId="77777777" w:rsidR="002B4C17" w:rsidRDefault="002B4C17">
      <w:pPr>
        <w:autoSpaceDE w:val="0"/>
        <w:ind w:left="0" w:firstLine="0"/>
        <w:jc w:val="left"/>
        <w:rPr>
          <w:rFonts w:ascii="TimesNewRoman" w:hAnsi="TimesNewRoman" w:cs="TimesNewRoman"/>
          <w:sz w:val="24"/>
          <w:szCs w:val="24"/>
        </w:rPr>
      </w:pPr>
    </w:p>
    <w:p w14:paraId="45C13C31" w14:textId="77777777" w:rsidR="002B4C17" w:rsidRDefault="002B4C17">
      <w:pPr>
        <w:autoSpaceDE w:val="0"/>
        <w:ind w:left="0" w:firstLine="0"/>
        <w:jc w:val="left"/>
        <w:rPr>
          <w:rFonts w:ascii="TimesNewRoman" w:hAnsi="TimesNewRoman" w:cs="TimesNewRoman"/>
          <w:sz w:val="24"/>
          <w:szCs w:val="24"/>
        </w:rPr>
      </w:pPr>
    </w:p>
    <w:p w14:paraId="212F0BA7" w14:textId="77777777" w:rsidR="002B4C17" w:rsidRDefault="00D91CD2">
      <w:pPr>
        <w:autoSpaceDE w:val="0"/>
        <w:ind w:left="0" w:firstLine="0"/>
        <w:jc w:val="lef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ŽADATEL: _________________________________________________________________</w:t>
      </w:r>
    </w:p>
    <w:p w14:paraId="24DED611" w14:textId="77777777" w:rsidR="002B4C17" w:rsidRDefault="002B4C17">
      <w:pPr>
        <w:autoSpaceDE w:val="0"/>
        <w:ind w:left="0" w:firstLine="0"/>
        <w:jc w:val="left"/>
        <w:rPr>
          <w:rFonts w:ascii="TimesNewRoman" w:hAnsi="TimesNewRoman" w:cs="TimesNewRoman"/>
          <w:sz w:val="24"/>
          <w:szCs w:val="24"/>
        </w:rPr>
      </w:pPr>
    </w:p>
    <w:p w14:paraId="13C72032" w14:textId="77777777" w:rsidR="002B4C17" w:rsidRDefault="00D91CD2">
      <w:pPr>
        <w:autoSpaceDE w:val="0"/>
        <w:ind w:left="0" w:firstLine="0"/>
        <w:jc w:val="lef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DATUM NAROZENÍ: ___________</w:t>
      </w:r>
      <w:r>
        <w:rPr>
          <w:rFonts w:ascii="TimesNewRoman" w:hAnsi="TimesNewRoman" w:cs="TimesNewRoman"/>
          <w:sz w:val="24"/>
          <w:szCs w:val="24"/>
        </w:rPr>
        <w:t>_____________________________________________</w:t>
      </w:r>
    </w:p>
    <w:p w14:paraId="592AE5B8" w14:textId="77777777" w:rsidR="002B4C17" w:rsidRDefault="002B4C17">
      <w:pPr>
        <w:autoSpaceDE w:val="0"/>
        <w:ind w:left="0" w:firstLine="0"/>
        <w:jc w:val="left"/>
        <w:rPr>
          <w:rFonts w:ascii="TimesNewRoman" w:hAnsi="TimesNewRoman" w:cs="TimesNewRoman"/>
          <w:sz w:val="24"/>
          <w:szCs w:val="24"/>
        </w:rPr>
      </w:pPr>
    </w:p>
    <w:p w14:paraId="5DBBAF97" w14:textId="77777777" w:rsidR="002B4C17" w:rsidRDefault="00D91CD2">
      <w:pPr>
        <w:autoSpaceDE w:val="0"/>
        <w:ind w:left="0" w:firstLine="0"/>
        <w:jc w:val="lef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ADRESA: __________________________________________________________________</w:t>
      </w:r>
    </w:p>
    <w:p w14:paraId="044C1557" w14:textId="77777777" w:rsidR="002B4C17" w:rsidRDefault="002B4C17">
      <w:pPr>
        <w:autoSpaceDE w:val="0"/>
        <w:ind w:left="0" w:firstLine="0"/>
        <w:jc w:val="left"/>
        <w:rPr>
          <w:rFonts w:ascii="TimesNewRoman" w:hAnsi="TimesNewRoman" w:cs="TimesNewRoman"/>
          <w:sz w:val="24"/>
          <w:szCs w:val="24"/>
        </w:rPr>
      </w:pPr>
    </w:p>
    <w:p w14:paraId="75DB6A24" w14:textId="77777777" w:rsidR="002B4C17" w:rsidRDefault="00D91CD2">
      <w:pPr>
        <w:autoSpaceDE w:val="0"/>
        <w:ind w:left="0" w:firstLine="0"/>
        <w:jc w:val="lef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KONTAKT (telefon, e-mail): ___________________________________________________</w:t>
      </w:r>
    </w:p>
    <w:p w14:paraId="7D83E87A" w14:textId="77777777" w:rsidR="002B4C17" w:rsidRDefault="002B4C17">
      <w:pPr>
        <w:autoSpaceDE w:val="0"/>
        <w:ind w:left="0" w:firstLine="0"/>
        <w:jc w:val="left"/>
        <w:rPr>
          <w:rFonts w:ascii="TimesNewRoman" w:hAnsi="TimesNewRoman" w:cs="TimesNewRoman"/>
          <w:sz w:val="24"/>
          <w:szCs w:val="24"/>
        </w:rPr>
      </w:pPr>
    </w:p>
    <w:p w14:paraId="487A84D5" w14:textId="77777777" w:rsidR="002B4C17" w:rsidRDefault="00D91CD2">
      <w:pPr>
        <w:autoSpaceDE w:val="0"/>
        <w:ind w:left="0" w:firstLine="0"/>
        <w:jc w:val="lef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Žádám o povolení ke kácení dřevin </w:t>
      </w:r>
      <w:r>
        <w:rPr>
          <w:rFonts w:ascii="TimesNewRoman" w:hAnsi="TimesNewRoman" w:cs="TimesNewRoman"/>
          <w:sz w:val="24"/>
          <w:szCs w:val="24"/>
        </w:rPr>
        <w:t>rostoucích mimo les v souladu s ustanovením § 8 odst. 1</w:t>
      </w:r>
    </w:p>
    <w:p w14:paraId="1F46CA9B" w14:textId="77777777" w:rsidR="002B4C17" w:rsidRDefault="00D91CD2">
      <w:pPr>
        <w:autoSpaceDE w:val="0"/>
        <w:ind w:left="0" w:firstLine="0"/>
        <w:jc w:val="lef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zákona ČNR č. 114/1992 Sb., o ochraně přírody a krajiny, ve znění pozdějších předpisů.</w:t>
      </w:r>
    </w:p>
    <w:p w14:paraId="79D74D02" w14:textId="77777777" w:rsidR="002B4C17" w:rsidRDefault="002B4C17">
      <w:pPr>
        <w:autoSpaceDE w:val="0"/>
        <w:ind w:left="0" w:firstLine="0"/>
        <w:jc w:val="left"/>
        <w:rPr>
          <w:rFonts w:ascii="TimesNewRoman" w:hAnsi="TimesNewRoman" w:cs="TimesNewRoman"/>
          <w:sz w:val="24"/>
          <w:szCs w:val="24"/>
        </w:rPr>
      </w:pPr>
    </w:p>
    <w:p w14:paraId="53B2487A" w14:textId="77777777" w:rsidR="002B4C17" w:rsidRDefault="00D91CD2">
      <w:pPr>
        <w:autoSpaceDE w:val="0"/>
        <w:ind w:left="0" w:firstLine="0"/>
        <w:jc w:val="lef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Jedná se o následující dřeviny:</w:t>
      </w:r>
    </w:p>
    <w:p w14:paraId="799348CF" w14:textId="77777777" w:rsidR="002B4C17" w:rsidRDefault="002B4C17">
      <w:pPr>
        <w:autoSpaceDE w:val="0"/>
        <w:ind w:left="0" w:firstLine="0"/>
        <w:jc w:val="left"/>
        <w:rPr>
          <w:rFonts w:ascii="TimesNewRoman" w:hAnsi="TimesNewRoman" w:cs="TimesNewRoman"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1"/>
        <w:gridCol w:w="750"/>
        <w:gridCol w:w="2754"/>
        <w:gridCol w:w="1539"/>
        <w:gridCol w:w="1948"/>
      </w:tblGrid>
      <w:tr w:rsidR="002B4C17" w14:paraId="2A90CE91" w14:textId="77777777">
        <w:tblPrEx>
          <w:tblCellMar>
            <w:top w:w="0" w:type="dxa"/>
            <w:bottom w:w="0" w:type="dxa"/>
          </w:tblCellMar>
        </w:tblPrEx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D1AE5" w14:textId="77777777" w:rsidR="002B4C17" w:rsidRDefault="00D91CD2">
            <w:pPr>
              <w:autoSpaceDE w:val="0"/>
              <w:ind w:left="0" w:firstLine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Druh dřeviny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D9A08" w14:textId="77777777" w:rsidR="002B4C17" w:rsidRDefault="00D91CD2">
            <w:pPr>
              <w:autoSpaceDE w:val="0"/>
              <w:ind w:left="0" w:firstLine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Počet kusů</w:t>
            </w:r>
          </w:p>
          <w:p w14:paraId="186B12C1" w14:textId="77777777" w:rsidR="002B4C17" w:rsidRDefault="002B4C17">
            <w:pPr>
              <w:autoSpaceDE w:val="0"/>
              <w:ind w:left="0" w:firstLine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B3487" w14:textId="77777777" w:rsidR="002B4C17" w:rsidRDefault="00D91CD2">
            <w:pPr>
              <w:autoSpaceDE w:val="0"/>
              <w:ind w:left="0" w:firstLine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Obvod kmene ve výšce 130 cm od země (u keřů</w:t>
            </w:r>
          </w:p>
          <w:p w14:paraId="4EDB04A5" w14:textId="77777777" w:rsidR="002B4C17" w:rsidRDefault="00D91CD2">
            <w:pPr>
              <w:autoSpaceDE w:val="0"/>
              <w:ind w:left="0" w:firstLine="0"/>
              <w:jc w:val="center"/>
            </w:pPr>
            <w:r>
              <w:rPr>
                <w:rFonts w:ascii="TimesNewRoman" w:hAnsi="TimesNewRoman" w:cs="TimesNewRoman"/>
                <w:sz w:val="24"/>
                <w:szCs w:val="24"/>
              </w:rPr>
              <w:t>velikost p</w:t>
            </w:r>
            <w:r>
              <w:rPr>
                <w:rFonts w:ascii="TimesNewRoman" w:hAnsi="TimesNewRoman" w:cs="TimesNewRoman"/>
                <w:sz w:val="24"/>
                <w:szCs w:val="24"/>
              </w:rPr>
              <w:t>lochy v m</w:t>
            </w:r>
            <w:r>
              <w:rPr>
                <w:rFonts w:ascii="TimesNewRoman" w:hAnsi="TimesNewRoman" w:cs="TimesNew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NewRoman" w:hAnsi="TimesNewRoman" w:cs="TimesNewRoman"/>
                <w:sz w:val="24"/>
                <w:szCs w:val="24"/>
              </w:rPr>
              <w:t>)</w:t>
            </w:r>
          </w:p>
          <w:p w14:paraId="434E1378" w14:textId="77777777" w:rsidR="002B4C17" w:rsidRDefault="002B4C17">
            <w:pPr>
              <w:autoSpaceDE w:val="0"/>
              <w:ind w:left="0" w:firstLine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DC128" w14:textId="77777777" w:rsidR="002B4C17" w:rsidRDefault="00D91CD2">
            <w:pPr>
              <w:autoSpaceDE w:val="0"/>
              <w:ind w:left="0" w:firstLine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Parcelní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číslo  pozemku</w:t>
            </w:r>
            <w:proofErr w:type="gramEnd"/>
          </w:p>
          <w:p w14:paraId="32F7D7DA" w14:textId="77777777" w:rsidR="002B4C17" w:rsidRDefault="002B4C17">
            <w:pPr>
              <w:autoSpaceDE w:val="0"/>
              <w:ind w:left="0" w:firstLine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08223" w14:textId="77777777" w:rsidR="002B4C17" w:rsidRDefault="00D91CD2">
            <w:pPr>
              <w:autoSpaceDE w:val="0"/>
              <w:ind w:left="0" w:firstLine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Katastrální území</w:t>
            </w:r>
          </w:p>
          <w:p w14:paraId="1F2D5E8B" w14:textId="77777777" w:rsidR="002B4C17" w:rsidRDefault="002B4C17">
            <w:pPr>
              <w:autoSpaceDE w:val="0"/>
              <w:ind w:left="0" w:firstLine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2B4C17" w14:paraId="53EDD8D3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162E0" w14:textId="77777777" w:rsidR="002B4C17" w:rsidRDefault="002B4C17">
            <w:pPr>
              <w:autoSpaceDE w:val="0"/>
              <w:ind w:left="0" w:firstLine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AE8D2" w14:textId="77777777" w:rsidR="002B4C17" w:rsidRDefault="002B4C17">
            <w:pPr>
              <w:autoSpaceDE w:val="0"/>
              <w:ind w:left="0" w:firstLine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271AA" w14:textId="77777777" w:rsidR="002B4C17" w:rsidRDefault="002B4C17">
            <w:pPr>
              <w:autoSpaceDE w:val="0"/>
              <w:ind w:left="0" w:firstLine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F7B7E" w14:textId="77777777" w:rsidR="002B4C17" w:rsidRDefault="002B4C17">
            <w:pPr>
              <w:autoSpaceDE w:val="0"/>
              <w:ind w:left="0" w:firstLine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190D4" w14:textId="77777777" w:rsidR="002B4C17" w:rsidRDefault="002B4C17">
            <w:pPr>
              <w:autoSpaceDE w:val="0"/>
              <w:ind w:left="0" w:firstLine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2B4C17" w14:paraId="64F5E480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3FF41" w14:textId="77777777" w:rsidR="002B4C17" w:rsidRDefault="002B4C17">
            <w:pPr>
              <w:autoSpaceDE w:val="0"/>
              <w:ind w:left="0" w:firstLine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440F9" w14:textId="77777777" w:rsidR="002B4C17" w:rsidRDefault="002B4C17">
            <w:pPr>
              <w:autoSpaceDE w:val="0"/>
              <w:ind w:left="0" w:firstLine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D5A90" w14:textId="77777777" w:rsidR="002B4C17" w:rsidRDefault="002B4C17">
            <w:pPr>
              <w:autoSpaceDE w:val="0"/>
              <w:ind w:left="0" w:firstLine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81270" w14:textId="77777777" w:rsidR="002B4C17" w:rsidRDefault="002B4C17">
            <w:pPr>
              <w:autoSpaceDE w:val="0"/>
              <w:ind w:left="0" w:firstLine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84182" w14:textId="77777777" w:rsidR="002B4C17" w:rsidRDefault="002B4C17">
            <w:pPr>
              <w:autoSpaceDE w:val="0"/>
              <w:ind w:left="0" w:firstLine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2B4C17" w14:paraId="25B45FB1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BFF41" w14:textId="77777777" w:rsidR="002B4C17" w:rsidRDefault="002B4C17">
            <w:pPr>
              <w:autoSpaceDE w:val="0"/>
              <w:ind w:left="0" w:firstLine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C4B03" w14:textId="77777777" w:rsidR="002B4C17" w:rsidRDefault="002B4C17">
            <w:pPr>
              <w:autoSpaceDE w:val="0"/>
              <w:ind w:left="0" w:firstLine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6893B" w14:textId="77777777" w:rsidR="002B4C17" w:rsidRDefault="002B4C17">
            <w:pPr>
              <w:autoSpaceDE w:val="0"/>
              <w:ind w:left="0" w:firstLine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7FCA" w14:textId="77777777" w:rsidR="002B4C17" w:rsidRDefault="002B4C17">
            <w:pPr>
              <w:autoSpaceDE w:val="0"/>
              <w:ind w:left="0" w:firstLine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23CD4" w14:textId="77777777" w:rsidR="002B4C17" w:rsidRDefault="002B4C17">
            <w:pPr>
              <w:autoSpaceDE w:val="0"/>
              <w:ind w:left="0" w:firstLine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  <w:tr w:rsidR="002B4C17" w14:paraId="443FDA74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7D881" w14:textId="77777777" w:rsidR="002B4C17" w:rsidRDefault="002B4C17">
            <w:pPr>
              <w:autoSpaceDE w:val="0"/>
              <w:ind w:left="0" w:firstLine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9801D" w14:textId="77777777" w:rsidR="002B4C17" w:rsidRDefault="002B4C17">
            <w:pPr>
              <w:autoSpaceDE w:val="0"/>
              <w:ind w:left="0" w:firstLine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BBAA" w14:textId="77777777" w:rsidR="002B4C17" w:rsidRDefault="002B4C17">
            <w:pPr>
              <w:autoSpaceDE w:val="0"/>
              <w:ind w:left="0" w:firstLine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04E95" w14:textId="77777777" w:rsidR="002B4C17" w:rsidRDefault="002B4C17">
            <w:pPr>
              <w:autoSpaceDE w:val="0"/>
              <w:ind w:left="0" w:firstLine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3A4A3" w14:textId="77777777" w:rsidR="002B4C17" w:rsidRDefault="002B4C17">
            <w:pPr>
              <w:autoSpaceDE w:val="0"/>
              <w:ind w:left="0" w:firstLine="0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</w:p>
        </w:tc>
      </w:tr>
    </w:tbl>
    <w:p w14:paraId="60AC7ACA" w14:textId="77777777" w:rsidR="002B4C17" w:rsidRDefault="002B4C17">
      <w:pPr>
        <w:autoSpaceDE w:val="0"/>
        <w:ind w:left="0" w:firstLine="0"/>
        <w:jc w:val="left"/>
        <w:rPr>
          <w:rFonts w:ascii="TimesNewRoman" w:hAnsi="TimesNewRoman" w:cs="TimesNewRoman"/>
          <w:sz w:val="24"/>
          <w:szCs w:val="24"/>
        </w:rPr>
      </w:pPr>
    </w:p>
    <w:p w14:paraId="53EF91BD" w14:textId="77777777" w:rsidR="002B4C17" w:rsidRDefault="00D91CD2">
      <w:pPr>
        <w:autoSpaceDE w:val="0"/>
        <w:ind w:left="0" w:firstLine="0"/>
        <w:jc w:val="lef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Odůvodnění žádosti:</w:t>
      </w:r>
    </w:p>
    <w:p w14:paraId="28B6F141" w14:textId="77777777" w:rsidR="002B4C17" w:rsidRDefault="00D91CD2">
      <w:pPr>
        <w:autoSpaceDE w:val="0"/>
        <w:ind w:left="0" w:firstLine="0"/>
        <w:jc w:val="lef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___________________________________________________________________________</w:t>
      </w:r>
    </w:p>
    <w:p w14:paraId="0D520C2E" w14:textId="77777777" w:rsidR="002B4C17" w:rsidRDefault="002B4C17">
      <w:pPr>
        <w:autoSpaceDE w:val="0"/>
        <w:ind w:left="0" w:firstLine="0"/>
        <w:jc w:val="left"/>
        <w:rPr>
          <w:rFonts w:ascii="TimesNewRoman" w:hAnsi="TimesNewRoman" w:cs="TimesNewRoman"/>
          <w:sz w:val="24"/>
          <w:szCs w:val="24"/>
        </w:rPr>
      </w:pPr>
    </w:p>
    <w:p w14:paraId="1FA9F1B7" w14:textId="77777777" w:rsidR="002B4C17" w:rsidRDefault="00D91CD2">
      <w:pPr>
        <w:ind w:hanging="709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___________________________________________________________________________</w:t>
      </w:r>
    </w:p>
    <w:p w14:paraId="55AACB60" w14:textId="77777777" w:rsidR="002B4C17" w:rsidRDefault="002B4C17">
      <w:pPr>
        <w:ind w:hanging="709"/>
      </w:pPr>
    </w:p>
    <w:p w14:paraId="1449102C" w14:textId="77777777" w:rsidR="002B4C17" w:rsidRDefault="002B4C17">
      <w:pPr>
        <w:autoSpaceDE w:val="0"/>
        <w:ind w:left="0" w:firstLine="0"/>
        <w:jc w:val="left"/>
        <w:rPr>
          <w:rFonts w:ascii="TimesNewRoman" w:hAnsi="TimesNewRoman" w:cs="TimesNewRoman"/>
          <w:sz w:val="24"/>
          <w:szCs w:val="24"/>
        </w:rPr>
      </w:pPr>
    </w:p>
    <w:p w14:paraId="51FE29D8" w14:textId="77777777" w:rsidR="002B4C17" w:rsidRDefault="002B4C17">
      <w:pPr>
        <w:autoSpaceDE w:val="0"/>
        <w:ind w:left="0" w:firstLine="0"/>
        <w:jc w:val="left"/>
        <w:rPr>
          <w:rFonts w:ascii="TimesNewRoman" w:hAnsi="TimesNewRoman" w:cs="TimesNewRoman"/>
          <w:sz w:val="24"/>
          <w:szCs w:val="24"/>
        </w:rPr>
      </w:pPr>
    </w:p>
    <w:p w14:paraId="1E9836B6" w14:textId="77777777" w:rsidR="002B4C17" w:rsidRDefault="00D91CD2">
      <w:pPr>
        <w:autoSpaceDE w:val="0"/>
        <w:ind w:left="0" w:firstLine="0"/>
        <w:jc w:val="lef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Náhradní výsadba bude provedena na pozemku: ____________________________________</w:t>
      </w:r>
    </w:p>
    <w:p w14:paraId="5077A587" w14:textId="77777777" w:rsidR="002B4C17" w:rsidRDefault="002B4C17">
      <w:pPr>
        <w:autoSpaceDE w:val="0"/>
        <w:ind w:left="0" w:firstLine="0"/>
        <w:jc w:val="left"/>
        <w:rPr>
          <w:rFonts w:ascii="TimesNewRoman" w:hAnsi="TimesNewRoman" w:cs="TimesNewRoman"/>
          <w:sz w:val="24"/>
          <w:szCs w:val="24"/>
        </w:rPr>
      </w:pPr>
    </w:p>
    <w:p w14:paraId="19161BD7" w14:textId="77777777" w:rsidR="002B4C17" w:rsidRDefault="00D91CD2">
      <w:pPr>
        <w:autoSpaceDE w:val="0"/>
        <w:ind w:left="0" w:firstLine="0"/>
        <w:jc w:val="lef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z následujících dřevin:</w:t>
      </w:r>
    </w:p>
    <w:p w14:paraId="0036BAE3" w14:textId="77777777" w:rsidR="002B4C17" w:rsidRDefault="002B4C17">
      <w:pPr>
        <w:autoSpaceDE w:val="0"/>
        <w:ind w:left="0" w:firstLine="0"/>
        <w:jc w:val="left"/>
        <w:rPr>
          <w:rFonts w:ascii="TimesNewRoman" w:hAnsi="TimesNewRoman" w:cs="TimesNewRoman"/>
          <w:sz w:val="24"/>
          <w:szCs w:val="24"/>
        </w:rPr>
      </w:pPr>
    </w:p>
    <w:p w14:paraId="4EAC3748" w14:textId="77777777" w:rsidR="002B4C17" w:rsidRDefault="00D91CD2">
      <w:pPr>
        <w:autoSpaceDE w:val="0"/>
        <w:ind w:left="0" w:firstLine="0"/>
        <w:jc w:val="lef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___________________________________________________________________________</w:t>
      </w:r>
    </w:p>
    <w:p w14:paraId="3FD1B46D" w14:textId="77777777" w:rsidR="002B4C17" w:rsidRDefault="002B4C17">
      <w:pPr>
        <w:autoSpaceDE w:val="0"/>
        <w:ind w:left="0" w:firstLine="0"/>
        <w:jc w:val="left"/>
        <w:rPr>
          <w:rFonts w:ascii="TimesNewRoman" w:hAnsi="TimesNewRoman" w:cs="TimesNewRoman"/>
          <w:sz w:val="24"/>
          <w:szCs w:val="24"/>
        </w:rPr>
      </w:pPr>
    </w:p>
    <w:p w14:paraId="6B0397B5" w14:textId="77777777" w:rsidR="002B4C17" w:rsidRDefault="002B4C17">
      <w:pPr>
        <w:autoSpaceDE w:val="0"/>
        <w:ind w:left="0" w:firstLine="0"/>
        <w:jc w:val="left"/>
        <w:rPr>
          <w:rFonts w:ascii="TimesNewRoman" w:hAnsi="TimesNewRoman" w:cs="TimesNewRoman"/>
          <w:sz w:val="24"/>
          <w:szCs w:val="24"/>
        </w:rPr>
      </w:pPr>
    </w:p>
    <w:p w14:paraId="03DFD9FE" w14:textId="77777777" w:rsidR="002B4C17" w:rsidRDefault="00D91CD2">
      <w:pPr>
        <w:autoSpaceDE w:val="0"/>
        <w:ind w:left="0" w:firstLine="0"/>
        <w:jc w:val="lef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 Oudoleni dne: ____________________</w:t>
      </w:r>
      <w:r>
        <w:rPr>
          <w:rFonts w:ascii="TimesNewRoman" w:hAnsi="TimesNewRoman" w:cs="TimesNewRoman"/>
          <w:sz w:val="24"/>
          <w:szCs w:val="24"/>
        </w:rPr>
        <w:tab/>
        <w:t>Podpis žadatele: __________________________</w:t>
      </w:r>
    </w:p>
    <w:p w14:paraId="3DBA93A8" w14:textId="77777777" w:rsidR="002B4C17" w:rsidRDefault="002B4C17">
      <w:pPr>
        <w:autoSpaceDE w:val="0"/>
        <w:ind w:left="0" w:firstLine="0"/>
        <w:jc w:val="left"/>
        <w:rPr>
          <w:rFonts w:ascii="TimesNewRoman" w:hAnsi="TimesNewRoman" w:cs="TimesNewRoman"/>
          <w:sz w:val="24"/>
          <w:szCs w:val="24"/>
        </w:rPr>
      </w:pPr>
    </w:p>
    <w:p w14:paraId="39BF5837" w14:textId="77777777" w:rsidR="002B4C17" w:rsidRDefault="002B4C17">
      <w:pPr>
        <w:autoSpaceDE w:val="0"/>
        <w:ind w:left="0" w:firstLine="0"/>
        <w:jc w:val="left"/>
        <w:rPr>
          <w:rFonts w:ascii="TimesNewRoman" w:hAnsi="TimesNewRoman" w:cs="TimesNewRoman"/>
          <w:sz w:val="24"/>
          <w:szCs w:val="24"/>
        </w:rPr>
      </w:pPr>
    </w:p>
    <w:p w14:paraId="7CA81B0E" w14:textId="77777777" w:rsidR="002B4C17" w:rsidRDefault="00D91CD2">
      <w:pPr>
        <w:autoSpaceDE w:val="0"/>
        <w:ind w:left="0" w:firstLine="0"/>
        <w:jc w:val="lef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Přílohy k žádosti:</w:t>
      </w:r>
    </w:p>
    <w:p w14:paraId="5822E990" w14:textId="77777777" w:rsidR="002B4C17" w:rsidRDefault="00D91CD2">
      <w:pPr>
        <w:pStyle w:val="Odstavecseseznamem"/>
        <w:numPr>
          <w:ilvl w:val="0"/>
          <w:numId w:val="1"/>
        </w:numPr>
        <w:autoSpaceDE w:val="0"/>
        <w:ind w:left="567" w:hanging="283"/>
        <w:jc w:val="lef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Situační nákres nebo snímek pozemkové mapy se zakreslenými dřevinami.</w:t>
      </w:r>
    </w:p>
    <w:p w14:paraId="4E670E5B" w14:textId="77777777" w:rsidR="002B4C17" w:rsidRDefault="00D91CD2">
      <w:pPr>
        <w:pStyle w:val="Odstavecseseznamem"/>
        <w:numPr>
          <w:ilvl w:val="0"/>
          <w:numId w:val="1"/>
        </w:numPr>
        <w:ind w:left="567" w:hanging="283"/>
      </w:pPr>
      <w:r>
        <w:rPr>
          <w:rFonts w:ascii="TimesNewRoman" w:hAnsi="TimesNewRoman" w:cs="TimesNewRoman"/>
          <w:sz w:val="24"/>
          <w:szCs w:val="24"/>
        </w:rPr>
        <w:t>V příp</w:t>
      </w:r>
      <w:r>
        <w:rPr>
          <w:rFonts w:ascii="TimesNewRoman" w:hAnsi="TimesNewRoman" w:cs="TimesNewRoman"/>
          <w:sz w:val="24"/>
          <w:szCs w:val="24"/>
        </w:rPr>
        <w:t>adě více vlastníků pozemku, souhlas všech spoluvlastníků s kácením</w:t>
      </w:r>
    </w:p>
    <w:p w14:paraId="629E991D" w14:textId="77777777" w:rsidR="002B4C17" w:rsidRDefault="00D91CD2">
      <w:pPr>
        <w:pStyle w:val="Odstavecseseznamem"/>
        <w:numPr>
          <w:ilvl w:val="0"/>
          <w:numId w:val="1"/>
        </w:numPr>
        <w:ind w:left="567" w:hanging="283"/>
      </w:pPr>
      <w:r>
        <w:rPr>
          <w:rFonts w:ascii="TimesNewRoman" w:hAnsi="TimesNewRoman" w:cs="TimesNewRoman"/>
          <w:sz w:val="24"/>
          <w:szCs w:val="24"/>
        </w:rPr>
        <w:t>V případě, že žadatel není vlastník pozemku, souhlas vlastníka pozemku s kácením.</w:t>
      </w:r>
    </w:p>
    <w:sectPr w:rsidR="002B4C17">
      <w:pgSz w:w="11906" w:h="16838"/>
      <w:pgMar w:top="851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5CBA4" w14:textId="77777777" w:rsidR="00D91CD2" w:rsidRDefault="00D91CD2">
      <w:r>
        <w:separator/>
      </w:r>
    </w:p>
  </w:endnote>
  <w:endnote w:type="continuationSeparator" w:id="0">
    <w:p w14:paraId="32B133E2" w14:textId="77777777" w:rsidR="00D91CD2" w:rsidRDefault="00D9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charset w:val="00"/>
    <w:family w:val="auto"/>
    <w:pitch w:val="default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509AF" w14:textId="77777777" w:rsidR="00D91CD2" w:rsidRDefault="00D91CD2">
      <w:r>
        <w:rPr>
          <w:color w:val="000000"/>
        </w:rPr>
        <w:separator/>
      </w:r>
    </w:p>
  </w:footnote>
  <w:footnote w:type="continuationSeparator" w:id="0">
    <w:p w14:paraId="3A22FE15" w14:textId="77777777" w:rsidR="00D91CD2" w:rsidRDefault="00D91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2C27"/>
    <w:multiLevelType w:val="multilevel"/>
    <w:tmpl w:val="22D0FB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B4C17"/>
    <w:rsid w:val="002B4C17"/>
    <w:rsid w:val="00B50FC8"/>
    <w:rsid w:val="00D9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D985C"/>
  <w15:docId w15:val="{0662E57C-62A8-425C-B3BF-7278EB1B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ind w:left="709" w:hanging="142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hlavni</dc:creator>
  <dc:description/>
  <cp:lastModifiedBy>hlavni</cp:lastModifiedBy>
  <cp:revision>2</cp:revision>
  <cp:lastPrinted>2017-08-03T10:34:00Z</cp:lastPrinted>
  <dcterms:created xsi:type="dcterms:W3CDTF">2020-03-12T12:35:00Z</dcterms:created>
  <dcterms:modified xsi:type="dcterms:W3CDTF">2020-03-12T12:35:00Z</dcterms:modified>
</cp:coreProperties>
</file>